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9638" w14:textId="58D0CABC" w:rsidR="00D466C8" w:rsidRDefault="00E36A2B" w:rsidP="009A15B4">
      <w:pPr>
        <w:pStyle w:val="Title"/>
      </w:pPr>
      <w:r>
        <w:t>FIRST &amp; LAST NAME</w:t>
      </w:r>
    </w:p>
    <w:p w14:paraId="4991674A" w14:textId="77777777" w:rsidR="001D592A" w:rsidRPr="003733A6" w:rsidRDefault="001D592A" w:rsidP="001D592A">
      <w:pPr>
        <w:pStyle w:val="Subtitle1"/>
      </w:pPr>
      <w:r>
        <w:t>PROFILE INFORMATION</w:t>
      </w:r>
    </w:p>
    <w:p w14:paraId="5748E57C" w14:textId="77777777" w:rsidR="001D592A" w:rsidRPr="001D592A" w:rsidRDefault="001D592A" w:rsidP="001D592A"/>
    <w:p w14:paraId="05183515" w14:textId="0CB90FC5" w:rsidR="009A15B4" w:rsidRPr="009A15B4" w:rsidRDefault="009A15B4" w:rsidP="009A15B4">
      <w:pPr>
        <w:pStyle w:val="Heading1"/>
      </w:pPr>
      <w:r>
        <w:t>CONTACT INFORMATIOn</w:t>
      </w:r>
    </w:p>
    <w:tbl>
      <w:tblPr>
        <w:tblStyle w:val="TableGrid"/>
        <w:tblW w:w="5017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53"/>
        <w:gridCol w:w="6229"/>
      </w:tblGrid>
      <w:tr w:rsidR="006A79B1" w:rsidRPr="003733A6" w14:paraId="34E2F6D4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55621442" w14:textId="7C5DD762" w:rsidR="006A79B1" w:rsidRPr="003733A6" w:rsidRDefault="009A15B4" w:rsidP="0045676C">
            <w:pPr>
              <w:pStyle w:val="rowheading"/>
              <w:rPr>
                <w:lang w:eastAsia="ja-JP"/>
              </w:rPr>
            </w:pPr>
            <w:r>
              <w:t>Full Name</w:t>
            </w:r>
            <w:r w:rsidR="00A67B90">
              <w:t xml:space="preserve"> </w:t>
            </w:r>
            <w:r w:rsidR="00A67B90">
              <w:rPr>
                <w:rFonts w:hint="eastAsia"/>
                <w:lang w:eastAsia="ja-JP"/>
              </w:rPr>
              <w:t>名前（フルネーム）</w:t>
            </w:r>
          </w:p>
        </w:tc>
        <w:tc>
          <w:tcPr>
            <w:tcW w:w="6229" w:type="dxa"/>
          </w:tcPr>
          <w:p w14:paraId="2EB01A05" w14:textId="66384E82" w:rsidR="006A79B1" w:rsidRPr="000C4BF2" w:rsidRDefault="006A79B1" w:rsidP="0045676C">
            <w:pPr>
              <w:pStyle w:val="Row"/>
              <w:rPr>
                <w:b/>
                <w:bCs/>
              </w:rPr>
            </w:pPr>
          </w:p>
        </w:tc>
      </w:tr>
      <w:tr w:rsidR="006A79B1" w:rsidRPr="003733A6" w14:paraId="26509D84" w14:textId="77777777" w:rsidTr="009A15B4">
        <w:trPr>
          <w:trHeight w:val="318"/>
        </w:trPr>
        <w:tc>
          <w:tcPr>
            <w:tcW w:w="3153" w:type="dxa"/>
            <w:shd w:val="clear" w:color="auto" w:fill="1C6194" w:themeFill="accent6"/>
          </w:tcPr>
          <w:p w14:paraId="0223E1A9" w14:textId="5A75E53A" w:rsidR="006A79B1" w:rsidRPr="003733A6" w:rsidRDefault="009A15B4" w:rsidP="0045676C">
            <w:pPr>
              <w:pStyle w:val="rowheading"/>
              <w:rPr>
                <w:lang w:eastAsia="ja-JP"/>
              </w:rPr>
            </w:pPr>
            <w:r>
              <w:t>Address</w:t>
            </w:r>
            <w:r w:rsidR="00A67B90">
              <w:rPr>
                <w:rFonts w:hint="eastAsia"/>
                <w:lang w:eastAsia="ja-JP"/>
              </w:rPr>
              <w:t xml:space="preserve">　住所</w:t>
            </w:r>
          </w:p>
        </w:tc>
        <w:tc>
          <w:tcPr>
            <w:tcW w:w="6229" w:type="dxa"/>
          </w:tcPr>
          <w:p w14:paraId="3594BE2D" w14:textId="648B3401" w:rsidR="006A79B1" w:rsidRPr="000C4BF2" w:rsidRDefault="006A79B1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FC32C6" w:rsidRPr="003733A6" w14:paraId="371CF118" w14:textId="77777777" w:rsidTr="009A15B4">
        <w:trPr>
          <w:trHeight w:val="318"/>
        </w:trPr>
        <w:tc>
          <w:tcPr>
            <w:tcW w:w="3153" w:type="dxa"/>
            <w:shd w:val="clear" w:color="auto" w:fill="1C6194" w:themeFill="accent6"/>
          </w:tcPr>
          <w:p w14:paraId="494AC7B9" w14:textId="790BD599" w:rsidR="00FC32C6" w:rsidRDefault="00FC32C6" w:rsidP="00A67B90">
            <w:pPr>
              <w:pStyle w:val="rowheading"/>
              <w:tabs>
                <w:tab w:val="center" w:pos="1468"/>
              </w:tabs>
              <w:rPr>
                <w:lang w:eastAsia="ja-JP"/>
              </w:rPr>
            </w:pPr>
            <w:r>
              <w:t>Birthday</w:t>
            </w:r>
            <w:r w:rsidR="00A67B90">
              <w:rPr>
                <w:rFonts w:hint="eastAsia"/>
                <w:lang w:eastAsia="ja-JP"/>
              </w:rPr>
              <w:t xml:space="preserve">　生年月日</w:t>
            </w:r>
          </w:p>
        </w:tc>
        <w:tc>
          <w:tcPr>
            <w:tcW w:w="6229" w:type="dxa"/>
          </w:tcPr>
          <w:p w14:paraId="54DCD67A" w14:textId="4B56F510" w:rsidR="00FC32C6" w:rsidRPr="000C4BF2" w:rsidRDefault="00FC32C6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53A7FD38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43AF3ECC" w14:textId="77777777" w:rsidR="00586B7A" w:rsidRDefault="009A15B4" w:rsidP="0045676C">
            <w:pPr>
              <w:pStyle w:val="rowheading"/>
            </w:pPr>
            <w:r>
              <w:t>Home Phone Numb</w:t>
            </w:r>
            <w:r w:rsidR="00586B7A">
              <w:t>er</w:t>
            </w:r>
          </w:p>
          <w:p w14:paraId="7DB7A146" w14:textId="67DA7B0B" w:rsidR="006A79B1" w:rsidRPr="003733A6" w:rsidRDefault="00A67B90" w:rsidP="0045676C">
            <w:pPr>
              <w:pStyle w:val="rowheading"/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229" w:type="dxa"/>
          </w:tcPr>
          <w:p w14:paraId="08B2EFD9" w14:textId="62043376" w:rsidR="006A79B1" w:rsidRPr="000C4BF2" w:rsidRDefault="006A79B1" w:rsidP="00CE40BA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5B5D4619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6EAA3FAF" w14:textId="629FE1B1" w:rsidR="006A79B1" w:rsidRPr="003733A6" w:rsidRDefault="009A15B4" w:rsidP="0045676C">
            <w:pPr>
              <w:pStyle w:val="rowheading"/>
            </w:pPr>
            <w:r>
              <w:t>Cell Phone Number</w:t>
            </w:r>
            <w:r w:rsidR="00A67B90">
              <w:rPr>
                <w:rFonts w:hint="eastAsia"/>
                <w:lang w:eastAsia="ja-JP"/>
              </w:rPr>
              <w:t>携帯番号</w:t>
            </w:r>
          </w:p>
        </w:tc>
        <w:tc>
          <w:tcPr>
            <w:tcW w:w="6229" w:type="dxa"/>
          </w:tcPr>
          <w:p w14:paraId="1459FD76" w14:textId="56372F1A" w:rsidR="006A79B1" w:rsidRPr="000C4BF2" w:rsidRDefault="006A79B1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54868620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245709B2" w14:textId="09AB7BED" w:rsidR="006A79B1" w:rsidRPr="003733A6" w:rsidRDefault="009A15B4" w:rsidP="0045676C">
            <w:pPr>
              <w:pStyle w:val="rowheading"/>
              <w:rPr>
                <w:lang w:eastAsia="ja-JP"/>
              </w:rPr>
            </w:pPr>
            <w:r>
              <w:rPr>
                <w:lang w:eastAsia="ja-JP"/>
              </w:rPr>
              <w:t>Email</w:t>
            </w:r>
            <w:r w:rsidR="00A67B90">
              <w:rPr>
                <w:rFonts w:hint="eastAsia"/>
                <w:lang w:eastAsia="ja-JP"/>
              </w:rPr>
              <w:t xml:space="preserve">　電子メール</w:t>
            </w:r>
          </w:p>
        </w:tc>
        <w:tc>
          <w:tcPr>
            <w:tcW w:w="6229" w:type="dxa"/>
          </w:tcPr>
          <w:p w14:paraId="3A1BB89F" w14:textId="1E16CE3E" w:rsidR="006A79B1" w:rsidRPr="000C4BF2" w:rsidRDefault="006A79B1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02325908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47D455B6" w14:textId="43995E1D" w:rsidR="00A67B90" w:rsidRPr="003733A6" w:rsidRDefault="009A15B4" w:rsidP="0045676C">
            <w:pPr>
              <w:pStyle w:val="rowheading"/>
              <w:rPr>
                <w:lang w:eastAsia="ja-JP"/>
              </w:rPr>
            </w:pPr>
            <w:r>
              <w:t>LINE ID</w:t>
            </w:r>
          </w:p>
        </w:tc>
        <w:tc>
          <w:tcPr>
            <w:tcW w:w="6229" w:type="dxa"/>
          </w:tcPr>
          <w:p w14:paraId="37E90A06" w14:textId="33607D1E" w:rsidR="006A79B1" w:rsidRPr="000C4BF2" w:rsidRDefault="006A79B1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9A15B4" w:rsidRPr="003733A6" w14:paraId="13435DE0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4BF0F3DB" w14:textId="3187E8F5" w:rsidR="009A15B4" w:rsidRDefault="009A15B4" w:rsidP="0045676C">
            <w:pPr>
              <w:pStyle w:val="rowheading"/>
            </w:pPr>
            <w:r>
              <w:t>Facebook/Instagram/Ti</w:t>
            </w:r>
            <w:r w:rsidR="00586B7A">
              <w:t>k</w:t>
            </w:r>
            <w:r>
              <w:t xml:space="preserve"> Tok</w:t>
            </w:r>
          </w:p>
        </w:tc>
        <w:tc>
          <w:tcPr>
            <w:tcW w:w="6229" w:type="dxa"/>
          </w:tcPr>
          <w:p w14:paraId="75C7F65E" w14:textId="77777777" w:rsidR="009A15B4" w:rsidRPr="000C4BF2" w:rsidRDefault="009A15B4" w:rsidP="0045676C">
            <w:pPr>
              <w:pStyle w:val="Row"/>
              <w:rPr>
                <w:b/>
                <w:bCs/>
              </w:rPr>
            </w:pPr>
          </w:p>
        </w:tc>
      </w:tr>
      <w:tr w:rsidR="00D83ACF" w:rsidRPr="003733A6" w14:paraId="23C76EBC" w14:textId="77777777" w:rsidTr="009A15B4">
        <w:trPr>
          <w:trHeight w:val="312"/>
        </w:trPr>
        <w:tc>
          <w:tcPr>
            <w:tcW w:w="3153" w:type="dxa"/>
            <w:shd w:val="clear" w:color="auto" w:fill="1C6194" w:themeFill="accent6"/>
          </w:tcPr>
          <w:p w14:paraId="0723A245" w14:textId="2A795AC2" w:rsidR="00D83ACF" w:rsidRDefault="00D83ACF" w:rsidP="0045676C">
            <w:pPr>
              <w:pStyle w:val="rowheading"/>
              <w:rPr>
                <w:lang w:eastAsia="ja-JP"/>
              </w:rPr>
            </w:pPr>
            <w:r>
              <w:t>Nationality</w:t>
            </w:r>
            <w:r w:rsidR="00A67B90">
              <w:t xml:space="preserve"> </w:t>
            </w:r>
            <w:r w:rsidR="00A67B90">
              <w:rPr>
                <w:rFonts w:hint="eastAsia"/>
                <w:lang w:eastAsia="ja-JP"/>
              </w:rPr>
              <w:t>国籍</w:t>
            </w:r>
          </w:p>
        </w:tc>
        <w:tc>
          <w:tcPr>
            <w:tcW w:w="6229" w:type="dxa"/>
          </w:tcPr>
          <w:p w14:paraId="7D14D8A0" w14:textId="0291DD4A" w:rsidR="00D83ACF" w:rsidRPr="000C4BF2" w:rsidRDefault="00D83ACF" w:rsidP="0045676C">
            <w:pPr>
              <w:pStyle w:val="Row"/>
              <w:rPr>
                <w:b/>
                <w:bCs/>
              </w:rPr>
            </w:pPr>
          </w:p>
        </w:tc>
      </w:tr>
    </w:tbl>
    <w:p w14:paraId="608E3B01" w14:textId="5AFD1534" w:rsidR="00D466C8" w:rsidRPr="003733A6" w:rsidRDefault="009A15B4" w:rsidP="00C35405">
      <w:pPr>
        <w:pStyle w:val="Heading1"/>
      </w:pPr>
      <w:r>
        <w:t>FAMILY CONTACT INFORMATION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2"/>
        <w:gridCol w:w="6208"/>
      </w:tblGrid>
      <w:tr w:rsidR="006A79B1" w:rsidRPr="003733A6" w14:paraId="5413DBCC" w14:textId="77777777" w:rsidTr="009B67EE">
        <w:tc>
          <w:tcPr>
            <w:tcW w:w="3164" w:type="dxa"/>
            <w:shd w:val="clear" w:color="auto" w:fill="1C6194" w:themeFill="accent6"/>
          </w:tcPr>
          <w:p w14:paraId="50C5F6A8" w14:textId="64B332FA" w:rsidR="00586B7A" w:rsidRDefault="009A15B4" w:rsidP="0045676C">
            <w:pPr>
              <w:pStyle w:val="rowheading"/>
              <w:rPr>
                <w:lang w:eastAsia="ja-JP"/>
              </w:rPr>
            </w:pPr>
            <w:r>
              <w:t>Father’s Nam</w:t>
            </w:r>
            <w:r w:rsidR="00A67B90">
              <w:t>e</w:t>
            </w:r>
          </w:p>
          <w:p w14:paraId="4B7A90EC" w14:textId="6BB9AD71" w:rsidR="009A15B4" w:rsidRPr="003733A6" w:rsidRDefault="00586B7A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お父様のお名前</w:t>
            </w:r>
          </w:p>
        </w:tc>
        <w:tc>
          <w:tcPr>
            <w:tcW w:w="6271" w:type="dxa"/>
          </w:tcPr>
          <w:p w14:paraId="38168C5F" w14:textId="6BF2D32C" w:rsidR="006A79B1" w:rsidRPr="000C4BF2" w:rsidRDefault="006A79B1" w:rsidP="0045676C">
            <w:pPr>
              <w:pStyle w:val="Row"/>
              <w:rPr>
                <w:b/>
                <w:bCs/>
              </w:rPr>
            </w:pPr>
            <w:r w:rsidRPr="000C4BF2">
              <w:rPr>
                <w:b/>
                <w:bCs/>
              </w:rPr>
              <w:t xml:space="preserve"> </w:t>
            </w:r>
          </w:p>
        </w:tc>
      </w:tr>
      <w:tr w:rsidR="006A79B1" w:rsidRPr="003733A6" w14:paraId="275AFA54" w14:textId="77777777" w:rsidTr="009B67EE">
        <w:tc>
          <w:tcPr>
            <w:tcW w:w="3164" w:type="dxa"/>
            <w:shd w:val="clear" w:color="auto" w:fill="1C6194" w:themeFill="accent6"/>
          </w:tcPr>
          <w:p w14:paraId="3AE2BA2E" w14:textId="77777777" w:rsidR="006A79B1" w:rsidRDefault="009A15B4" w:rsidP="0045676C">
            <w:pPr>
              <w:pStyle w:val="rowheading"/>
            </w:pPr>
            <w:r>
              <w:t>Father’s Email</w:t>
            </w:r>
          </w:p>
          <w:p w14:paraId="18E3FF4C" w14:textId="63A73590" w:rsidR="00586B7A" w:rsidRPr="003733A6" w:rsidRDefault="00586B7A" w:rsidP="0045676C">
            <w:pPr>
              <w:pStyle w:val="rowheading"/>
            </w:pPr>
            <w:r>
              <w:rPr>
                <w:rFonts w:hint="eastAsia"/>
                <w:lang w:eastAsia="ja-JP"/>
              </w:rPr>
              <w:t>お父様の</w:t>
            </w:r>
            <w:r>
              <w:rPr>
                <w:lang w:eastAsia="ja-JP"/>
              </w:rPr>
              <w:t>E-mail</w:t>
            </w:r>
          </w:p>
        </w:tc>
        <w:tc>
          <w:tcPr>
            <w:tcW w:w="6271" w:type="dxa"/>
          </w:tcPr>
          <w:p w14:paraId="7DC5C672" w14:textId="5D9C3718" w:rsidR="0016408C" w:rsidRPr="000C4BF2" w:rsidRDefault="0016408C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D83ACF" w:rsidRPr="003733A6" w14:paraId="06192A3D" w14:textId="77777777" w:rsidTr="009B67EE">
        <w:tc>
          <w:tcPr>
            <w:tcW w:w="3164" w:type="dxa"/>
            <w:shd w:val="clear" w:color="auto" w:fill="1C6194" w:themeFill="accent6"/>
          </w:tcPr>
          <w:p w14:paraId="529EF514" w14:textId="77777777" w:rsidR="00D83ACF" w:rsidRDefault="00D83ACF" w:rsidP="0045676C">
            <w:pPr>
              <w:pStyle w:val="rowheading"/>
            </w:pPr>
            <w:r>
              <w:t>Father’s Phone Number</w:t>
            </w:r>
          </w:p>
          <w:p w14:paraId="613A5074" w14:textId="0BD16004" w:rsidR="00586B7A" w:rsidRDefault="00586B7A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お父様の電話番号</w:t>
            </w:r>
          </w:p>
        </w:tc>
        <w:tc>
          <w:tcPr>
            <w:tcW w:w="6271" w:type="dxa"/>
          </w:tcPr>
          <w:p w14:paraId="152D4E15" w14:textId="4CFA7427" w:rsidR="00D83ACF" w:rsidRPr="000C4BF2" w:rsidRDefault="00D83ACF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6E514E6E" w14:textId="77777777" w:rsidTr="009B67EE">
        <w:tc>
          <w:tcPr>
            <w:tcW w:w="3164" w:type="dxa"/>
            <w:shd w:val="clear" w:color="auto" w:fill="1C6194" w:themeFill="accent6"/>
          </w:tcPr>
          <w:p w14:paraId="6696B558" w14:textId="77777777" w:rsidR="006A79B1" w:rsidRDefault="009A15B4" w:rsidP="0045676C">
            <w:pPr>
              <w:pStyle w:val="rowheading"/>
            </w:pPr>
            <w:r>
              <w:t>Mother’s Name</w:t>
            </w:r>
          </w:p>
          <w:p w14:paraId="6842262E" w14:textId="645021EE" w:rsidR="00586B7A" w:rsidRPr="003733A6" w:rsidRDefault="00586B7A" w:rsidP="0045676C">
            <w:pPr>
              <w:pStyle w:val="rowheading"/>
            </w:pPr>
            <w:r>
              <w:rPr>
                <w:rFonts w:hint="eastAsia"/>
                <w:lang w:eastAsia="ja-JP"/>
              </w:rPr>
              <w:t>お母様のお名前</w:t>
            </w:r>
          </w:p>
        </w:tc>
        <w:tc>
          <w:tcPr>
            <w:tcW w:w="6271" w:type="dxa"/>
          </w:tcPr>
          <w:p w14:paraId="4CBF9F5B" w14:textId="3F46CD3E" w:rsidR="006A79B1" w:rsidRPr="000C4BF2" w:rsidRDefault="006A79B1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14:paraId="6A15F26D" w14:textId="77777777" w:rsidTr="009B67EE">
        <w:tc>
          <w:tcPr>
            <w:tcW w:w="3164" w:type="dxa"/>
            <w:shd w:val="clear" w:color="auto" w:fill="1C6194" w:themeFill="accent6"/>
          </w:tcPr>
          <w:p w14:paraId="3DDE675F" w14:textId="77777777" w:rsidR="006A79B1" w:rsidRDefault="009A15B4" w:rsidP="0045676C">
            <w:pPr>
              <w:pStyle w:val="rowheading"/>
            </w:pPr>
            <w:r>
              <w:t>Mother’s Email</w:t>
            </w:r>
          </w:p>
          <w:p w14:paraId="403AD323" w14:textId="112068D0" w:rsidR="00586B7A" w:rsidRPr="003733A6" w:rsidRDefault="00586B7A" w:rsidP="0045676C">
            <w:pPr>
              <w:pStyle w:val="rowheading"/>
            </w:pPr>
            <w:r>
              <w:rPr>
                <w:lang w:eastAsia="ja-JP"/>
              </w:rPr>
              <w:t>お母様の</w:t>
            </w:r>
            <w:r>
              <w:rPr>
                <w:rFonts w:hint="eastAsia"/>
                <w:lang w:eastAsia="ja-JP"/>
              </w:rPr>
              <w:t>電子メール</w:t>
            </w:r>
          </w:p>
        </w:tc>
        <w:tc>
          <w:tcPr>
            <w:tcW w:w="6271" w:type="dxa"/>
          </w:tcPr>
          <w:p w14:paraId="2BC2C540" w14:textId="1A3C8B88" w:rsidR="006A79B1" w:rsidRPr="000C4BF2" w:rsidRDefault="006A79B1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D83ACF" w:rsidRPr="003733A6" w14:paraId="7EA76814" w14:textId="77777777" w:rsidTr="009B67EE">
        <w:tc>
          <w:tcPr>
            <w:tcW w:w="3164" w:type="dxa"/>
            <w:shd w:val="clear" w:color="auto" w:fill="1C6194" w:themeFill="accent6"/>
          </w:tcPr>
          <w:p w14:paraId="751E131F" w14:textId="77777777" w:rsidR="00D83ACF" w:rsidRDefault="00D83ACF" w:rsidP="0045676C">
            <w:pPr>
              <w:pStyle w:val="rowheading"/>
            </w:pPr>
            <w:r>
              <w:t>Mother’s Phone Number</w:t>
            </w:r>
          </w:p>
          <w:p w14:paraId="6258E1F2" w14:textId="4D0851D6" w:rsidR="00586B7A" w:rsidRDefault="00586B7A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お母様のお名前</w:t>
            </w:r>
          </w:p>
        </w:tc>
        <w:tc>
          <w:tcPr>
            <w:tcW w:w="6271" w:type="dxa"/>
          </w:tcPr>
          <w:p w14:paraId="06E0F1C3" w14:textId="0066056A" w:rsidR="00D83ACF" w:rsidRPr="000C4BF2" w:rsidRDefault="00D83ACF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6A79B1" w:rsidRPr="003733A6" w:rsidDel="00094B97" w14:paraId="35E4C3AC" w14:textId="77777777" w:rsidTr="009B67EE">
        <w:tc>
          <w:tcPr>
            <w:tcW w:w="3164" w:type="dxa"/>
            <w:shd w:val="clear" w:color="auto" w:fill="1C6194" w:themeFill="accent6"/>
          </w:tcPr>
          <w:p w14:paraId="6702390E" w14:textId="56854033" w:rsidR="006A79B1" w:rsidRPr="003733A6" w:rsidRDefault="009A15B4" w:rsidP="0045676C">
            <w:pPr>
              <w:pStyle w:val="rowheading"/>
            </w:pPr>
            <w:r>
              <w:t>Preferred Method of Contact (Phone, Email, LINE, etc.)</w:t>
            </w:r>
          </w:p>
        </w:tc>
        <w:tc>
          <w:tcPr>
            <w:tcW w:w="6271" w:type="dxa"/>
          </w:tcPr>
          <w:p w14:paraId="5B53B8C8" w14:textId="64EA6FF9" w:rsidR="006A79B1" w:rsidRPr="000C4BF2" w:rsidDel="00094B97" w:rsidRDefault="006A79B1" w:rsidP="0045676C">
            <w:pPr>
              <w:pStyle w:val="Row"/>
              <w:rPr>
                <w:b/>
                <w:bCs/>
                <w:lang w:eastAsia="ja-JP"/>
              </w:rPr>
            </w:pPr>
          </w:p>
        </w:tc>
      </w:tr>
    </w:tbl>
    <w:p w14:paraId="2433705B" w14:textId="3508DDDE" w:rsidR="00D466C8" w:rsidRPr="003733A6" w:rsidRDefault="009A15B4" w:rsidP="00C35405">
      <w:pPr>
        <w:pStyle w:val="Heading1"/>
      </w:pPr>
      <w:r>
        <w:lastRenderedPageBreak/>
        <w:t>ACADEMICS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34"/>
        <w:gridCol w:w="6216"/>
      </w:tblGrid>
      <w:tr w:rsidR="00566760" w:rsidRPr="003733A6" w14:paraId="4B17455D" w14:textId="77777777" w:rsidTr="009B67EE">
        <w:tc>
          <w:tcPr>
            <w:tcW w:w="3147" w:type="dxa"/>
            <w:shd w:val="clear" w:color="auto" w:fill="1C6194" w:themeFill="accent6"/>
          </w:tcPr>
          <w:p w14:paraId="531387E7" w14:textId="77777777" w:rsidR="00566760" w:rsidRDefault="009A15B4" w:rsidP="0045676C">
            <w:pPr>
              <w:pStyle w:val="rowheading"/>
            </w:pPr>
            <w:r>
              <w:t>Expected Graduation Date</w:t>
            </w:r>
          </w:p>
          <w:p w14:paraId="646A28D9" w14:textId="27C3A993" w:rsidR="00586B7A" w:rsidRPr="003733A6" w:rsidRDefault="00586B7A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卒業予定年月日</w:t>
            </w:r>
          </w:p>
        </w:tc>
        <w:tc>
          <w:tcPr>
            <w:tcW w:w="6302" w:type="dxa"/>
          </w:tcPr>
          <w:p w14:paraId="57AE0C36" w14:textId="10D693B4" w:rsidR="00566760" w:rsidRPr="000C4BF2" w:rsidRDefault="00566760" w:rsidP="0016408C">
            <w:pPr>
              <w:pStyle w:val="Row"/>
              <w:rPr>
                <w:b/>
                <w:bCs/>
              </w:rPr>
            </w:pPr>
          </w:p>
        </w:tc>
      </w:tr>
      <w:tr w:rsidR="00566760" w:rsidRPr="003733A6" w14:paraId="716250FC" w14:textId="77777777" w:rsidTr="009B67EE">
        <w:tc>
          <w:tcPr>
            <w:tcW w:w="3147" w:type="dxa"/>
            <w:shd w:val="clear" w:color="auto" w:fill="1C6194" w:themeFill="accent6"/>
          </w:tcPr>
          <w:p w14:paraId="6592A0F4" w14:textId="77777777" w:rsidR="00566760" w:rsidRDefault="009A15B4" w:rsidP="0045676C">
            <w:pPr>
              <w:pStyle w:val="rowheading"/>
            </w:pPr>
            <w:r>
              <w:t>Current High School Name</w:t>
            </w:r>
          </w:p>
          <w:p w14:paraId="56CCE124" w14:textId="57104C03" w:rsidR="00586B7A" w:rsidRPr="003733A6" w:rsidRDefault="00586B7A" w:rsidP="0045676C">
            <w:pPr>
              <w:pStyle w:val="rowheading"/>
            </w:pPr>
            <w:r>
              <w:rPr>
                <w:rFonts w:hint="eastAsia"/>
                <w:lang w:eastAsia="ja-JP"/>
              </w:rPr>
              <w:t>現在の高校名</w:t>
            </w:r>
          </w:p>
        </w:tc>
        <w:tc>
          <w:tcPr>
            <w:tcW w:w="6302" w:type="dxa"/>
          </w:tcPr>
          <w:p w14:paraId="0CE6128D" w14:textId="77777777" w:rsidR="007D0CED" w:rsidRPr="000C4BF2" w:rsidRDefault="007D0CED" w:rsidP="00C825F9">
            <w:pPr>
              <w:pStyle w:val="Row"/>
              <w:rPr>
                <w:b/>
                <w:bCs/>
              </w:rPr>
            </w:pPr>
          </w:p>
        </w:tc>
      </w:tr>
      <w:tr w:rsidR="00566760" w:rsidRPr="003733A6" w14:paraId="7D1377DB" w14:textId="77777777" w:rsidTr="009B67EE">
        <w:tc>
          <w:tcPr>
            <w:tcW w:w="3147" w:type="dxa"/>
            <w:shd w:val="clear" w:color="auto" w:fill="1C6194" w:themeFill="accent6"/>
          </w:tcPr>
          <w:p w14:paraId="02B0078E" w14:textId="77777777" w:rsidR="009A15B4" w:rsidRDefault="009A15B4" w:rsidP="0045676C">
            <w:pPr>
              <w:pStyle w:val="rowheading"/>
            </w:pPr>
            <w:r>
              <w:t>Other High Schools Attended</w:t>
            </w:r>
          </w:p>
          <w:p w14:paraId="63C9C25D" w14:textId="4D422693" w:rsidR="00586B7A" w:rsidRPr="003733A6" w:rsidRDefault="00586B7A" w:rsidP="0045676C">
            <w:pPr>
              <w:pStyle w:val="rowheading"/>
            </w:pPr>
            <w:r>
              <w:rPr>
                <w:rFonts w:hint="eastAsia"/>
                <w:lang w:eastAsia="ja-JP"/>
              </w:rPr>
              <w:t>現在の前の高校名（もしあれば）</w:t>
            </w:r>
          </w:p>
        </w:tc>
        <w:tc>
          <w:tcPr>
            <w:tcW w:w="6302" w:type="dxa"/>
          </w:tcPr>
          <w:p w14:paraId="4E325C80" w14:textId="77777777" w:rsidR="00566760" w:rsidRPr="000C4BF2" w:rsidRDefault="00566760" w:rsidP="0045676C">
            <w:pPr>
              <w:pStyle w:val="Row"/>
              <w:rPr>
                <w:b/>
                <w:bCs/>
              </w:rPr>
            </w:pPr>
          </w:p>
        </w:tc>
      </w:tr>
      <w:tr w:rsidR="009A15B4" w:rsidRPr="003733A6" w14:paraId="65E843A6" w14:textId="77777777" w:rsidTr="009B67EE">
        <w:tc>
          <w:tcPr>
            <w:tcW w:w="3147" w:type="dxa"/>
            <w:shd w:val="clear" w:color="auto" w:fill="1C6194" w:themeFill="accent6"/>
          </w:tcPr>
          <w:p w14:paraId="3DDC2FAC" w14:textId="0A5BF415" w:rsidR="00586B7A" w:rsidRDefault="00FC32C6" w:rsidP="0045676C">
            <w:pPr>
              <w:pStyle w:val="rowheading"/>
              <w:rPr>
                <w:lang w:eastAsia="ja-JP"/>
              </w:rPr>
            </w:pPr>
            <w:r>
              <w:t>Junior High School Name (9</w:t>
            </w:r>
            <w:r w:rsidRPr="00FC32C6">
              <w:rPr>
                <w:vertAlign w:val="superscript"/>
              </w:rPr>
              <w:t>th</w:t>
            </w:r>
            <w:r>
              <w:t xml:space="preserve"> Grade)</w:t>
            </w:r>
            <w:r w:rsidR="00586B7A">
              <w:rPr>
                <w:rFonts w:hint="eastAsia"/>
                <w:lang w:eastAsia="ja-JP"/>
              </w:rPr>
              <w:t xml:space="preserve">　中学３年生の時に在学していた中学校名</w:t>
            </w:r>
          </w:p>
        </w:tc>
        <w:tc>
          <w:tcPr>
            <w:tcW w:w="6302" w:type="dxa"/>
          </w:tcPr>
          <w:p w14:paraId="431DB652" w14:textId="12ED2601" w:rsidR="009A15B4" w:rsidRPr="000C4BF2" w:rsidRDefault="009A15B4" w:rsidP="0016408C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FC32C6" w:rsidRPr="003733A6" w14:paraId="44D16C77" w14:textId="77777777" w:rsidTr="009B67EE">
        <w:tc>
          <w:tcPr>
            <w:tcW w:w="3147" w:type="dxa"/>
            <w:shd w:val="clear" w:color="auto" w:fill="1C6194" w:themeFill="accent6"/>
          </w:tcPr>
          <w:p w14:paraId="06A5166D" w14:textId="0A3FB698" w:rsidR="00FC32C6" w:rsidRDefault="00FC32C6" w:rsidP="0045676C">
            <w:pPr>
              <w:pStyle w:val="rowheading"/>
              <w:rPr>
                <w:lang w:eastAsia="ja-JP"/>
              </w:rPr>
            </w:pPr>
            <w:r>
              <w:t>Average GPA</w:t>
            </w:r>
            <w:r w:rsidR="005E490C">
              <w:rPr>
                <w:rFonts w:hint="eastAsia"/>
                <w:lang w:eastAsia="ja-JP"/>
              </w:rPr>
              <w:t>学業成績平均値</w:t>
            </w:r>
          </w:p>
        </w:tc>
        <w:tc>
          <w:tcPr>
            <w:tcW w:w="6302" w:type="dxa"/>
          </w:tcPr>
          <w:p w14:paraId="0659F9D1" w14:textId="77777777" w:rsidR="00FC32C6" w:rsidRPr="000C4BF2" w:rsidRDefault="00FC32C6" w:rsidP="0045676C">
            <w:pPr>
              <w:pStyle w:val="Row"/>
              <w:rPr>
                <w:b/>
                <w:bCs/>
              </w:rPr>
            </w:pPr>
          </w:p>
        </w:tc>
      </w:tr>
      <w:tr w:rsidR="00FC32C6" w:rsidRPr="003733A6" w14:paraId="581F5386" w14:textId="77777777" w:rsidTr="009B67EE">
        <w:tc>
          <w:tcPr>
            <w:tcW w:w="3147" w:type="dxa"/>
            <w:shd w:val="clear" w:color="auto" w:fill="1C6194" w:themeFill="accent6"/>
          </w:tcPr>
          <w:p w14:paraId="48F3A2A3" w14:textId="77777777" w:rsidR="005E490C" w:rsidRDefault="00FC32C6" w:rsidP="0045676C">
            <w:pPr>
              <w:pStyle w:val="rowheading"/>
            </w:pPr>
            <w:r>
              <w:t>SAT/ACT Score</w:t>
            </w:r>
            <w:r w:rsidR="005E490C">
              <w:rPr>
                <w:rFonts w:hint="eastAsia"/>
              </w:rPr>
              <w:t xml:space="preserve"> </w:t>
            </w:r>
          </w:p>
          <w:p w14:paraId="05549A58" w14:textId="57E00A2F" w:rsidR="00FC32C6" w:rsidRDefault="005E490C" w:rsidP="0045676C">
            <w:pPr>
              <w:pStyle w:val="rowheading"/>
              <w:rPr>
                <w:lang w:eastAsia="ja-JP"/>
              </w:rPr>
            </w:pPr>
            <w:r>
              <w:t xml:space="preserve">SAT/ACT </w:t>
            </w:r>
            <w:r>
              <w:rPr>
                <w:rFonts w:hint="eastAsia"/>
                <w:lang w:eastAsia="ja-JP"/>
              </w:rPr>
              <w:t>獲得点数</w:t>
            </w:r>
          </w:p>
        </w:tc>
        <w:tc>
          <w:tcPr>
            <w:tcW w:w="6302" w:type="dxa"/>
          </w:tcPr>
          <w:p w14:paraId="19B1E15C" w14:textId="77777777" w:rsidR="00FC32C6" w:rsidRPr="000C4BF2" w:rsidRDefault="00FC32C6" w:rsidP="0045676C">
            <w:pPr>
              <w:pStyle w:val="Row"/>
              <w:rPr>
                <w:b/>
                <w:bCs/>
              </w:rPr>
            </w:pPr>
          </w:p>
        </w:tc>
      </w:tr>
      <w:tr w:rsidR="00FC32C6" w:rsidRPr="003733A6" w14:paraId="59BAD8F0" w14:textId="77777777" w:rsidTr="009B67EE">
        <w:tc>
          <w:tcPr>
            <w:tcW w:w="3147" w:type="dxa"/>
            <w:shd w:val="clear" w:color="auto" w:fill="1C6194" w:themeFill="accent6"/>
          </w:tcPr>
          <w:p w14:paraId="03FF4826" w14:textId="77777777" w:rsidR="00FC32C6" w:rsidRDefault="00FC32C6" w:rsidP="0045676C">
            <w:pPr>
              <w:pStyle w:val="rowheading"/>
            </w:pPr>
            <w:r>
              <w:t>TOEFL/Duolingo/IELTS Score</w:t>
            </w:r>
          </w:p>
          <w:p w14:paraId="5C8A3270" w14:textId="5136F274" w:rsidR="005E490C" w:rsidRDefault="005E490C" w:rsidP="0045676C">
            <w:pPr>
              <w:pStyle w:val="rowheading"/>
              <w:rPr>
                <w:lang w:eastAsia="ja-JP"/>
              </w:rPr>
            </w:pPr>
            <w:r>
              <w:t>TOEFL/Duolingo/IELTS</w:t>
            </w:r>
            <w:r>
              <w:rPr>
                <w:rFonts w:hint="eastAsia"/>
                <w:lang w:eastAsia="ja-JP"/>
              </w:rPr>
              <w:t>獲得点数</w:t>
            </w:r>
          </w:p>
        </w:tc>
        <w:tc>
          <w:tcPr>
            <w:tcW w:w="6302" w:type="dxa"/>
          </w:tcPr>
          <w:p w14:paraId="3CBDD5AB" w14:textId="77777777" w:rsidR="00FC32C6" w:rsidRPr="000C4BF2" w:rsidRDefault="00FC32C6" w:rsidP="0045676C">
            <w:pPr>
              <w:pStyle w:val="Row"/>
              <w:rPr>
                <w:b/>
                <w:bCs/>
              </w:rPr>
            </w:pPr>
          </w:p>
        </w:tc>
      </w:tr>
      <w:tr w:rsidR="00FC32C6" w:rsidRPr="003733A6" w14:paraId="158B47E1" w14:textId="77777777" w:rsidTr="009B67EE">
        <w:tc>
          <w:tcPr>
            <w:tcW w:w="3147" w:type="dxa"/>
            <w:shd w:val="clear" w:color="auto" w:fill="1C6194" w:themeFill="accent6"/>
          </w:tcPr>
          <w:p w14:paraId="13C0E3C8" w14:textId="60823529" w:rsidR="00FC32C6" w:rsidRDefault="00FC32C6" w:rsidP="0045676C">
            <w:pPr>
              <w:pStyle w:val="rowheading"/>
              <w:rPr>
                <w:lang w:eastAsia="ja-JP"/>
              </w:rPr>
            </w:pPr>
            <w:r>
              <w:t>Class Ranking</w:t>
            </w:r>
            <w:r w:rsidR="005E490C">
              <w:rPr>
                <w:rFonts w:hint="eastAsia"/>
                <w:lang w:eastAsia="ja-JP"/>
              </w:rPr>
              <w:t xml:space="preserve">　クラス順位</w:t>
            </w:r>
          </w:p>
        </w:tc>
        <w:tc>
          <w:tcPr>
            <w:tcW w:w="6302" w:type="dxa"/>
          </w:tcPr>
          <w:p w14:paraId="69EF1F29" w14:textId="77777777" w:rsidR="00FC32C6" w:rsidRPr="003733A6" w:rsidRDefault="00FC32C6" w:rsidP="0045676C">
            <w:pPr>
              <w:pStyle w:val="Row"/>
            </w:pPr>
          </w:p>
        </w:tc>
      </w:tr>
      <w:tr w:rsidR="00FC32C6" w:rsidRPr="003733A6" w14:paraId="29CD04EA" w14:textId="77777777" w:rsidTr="009B67EE">
        <w:tc>
          <w:tcPr>
            <w:tcW w:w="3147" w:type="dxa"/>
            <w:shd w:val="clear" w:color="auto" w:fill="1C6194" w:themeFill="accent6"/>
          </w:tcPr>
          <w:p w14:paraId="7D8297F6" w14:textId="77777777" w:rsidR="005E490C" w:rsidRDefault="00FC32C6" w:rsidP="0045676C">
            <w:pPr>
              <w:pStyle w:val="rowheading"/>
              <w:rPr>
                <w:lang w:eastAsia="ja-JP"/>
              </w:rPr>
            </w:pPr>
            <w:r>
              <w:t>Awards/Honor Roll/Etc.</w:t>
            </w:r>
            <w:r w:rsidR="005E490C">
              <w:rPr>
                <w:rFonts w:hint="eastAsia"/>
                <w:lang w:eastAsia="ja-JP"/>
              </w:rPr>
              <w:t xml:space="preserve">　</w:t>
            </w:r>
          </w:p>
          <w:p w14:paraId="6DC851D5" w14:textId="2B86EB3B" w:rsidR="00FC32C6" w:rsidRDefault="005E490C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その他受賞した賞など</w:t>
            </w:r>
          </w:p>
        </w:tc>
        <w:tc>
          <w:tcPr>
            <w:tcW w:w="6302" w:type="dxa"/>
          </w:tcPr>
          <w:p w14:paraId="38F85476" w14:textId="77777777" w:rsidR="00FC32C6" w:rsidRPr="003733A6" w:rsidRDefault="00FC32C6" w:rsidP="0045676C">
            <w:pPr>
              <w:pStyle w:val="Row"/>
            </w:pPr>
          </w:p>
        </w:tc>
      </w:tr>
      <w:tr w:rsidR="00D83ACF" w:rsidRPr="003733A6" w14:paraId="5D5FD419" w14:textId="77777777" w:rsidTr="009B67EE">
        <w:tc>
          <w:tcPr>
            <w:tcW w:w="3147" w:type="dxa"/>
            <w:shd w:val="clear" w:color="auto" w:fill="1C6194" w:themeFill="accent6"/>
          </w:tcPr>
          <w:p w14:paraId="43E92A6D" w14:textId="77777777" w:rsidR="00D83ACF" w:rsidRDefault="00D83ACF" w:rsidP="0045676C">
            <w:pPr>
              <w:pStyle w:val="rowheading"/>
            </w:pPr>
            <w:r>
              <w:t>Possible Majors in College</w:t>
            </w:r>
          </w:p>
          <w:p w14:paraId="642A4161" w14:textId="0E00066E" w:rsidR="005E490C" w:rsidRDefault="005E490C" w:rsidP="0045676C">
            <w:pPr>
              <w:pStyle w:val="rowheading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興味のある専攻（もしあれば）</w:t>
            </w:r>
          </w:p>
        </w:tc>
        <w:tc>
          <w:tcPr>
            <w:tcW w:w="6302" w:type="dxa"/>
          </w:tcPr>
          <w:p w14:paraId="441B10C9" w14:textId="77777777" w:rsidR="00D83ACF" w:rsidRPr="003733A6" w:rsidRDefault="00D83ACF" w:rsidP="0045676C">
            <w:pPr>
              <w:pStyle w:val="Row"/>
            </w:pPr>
          </w:p>
        </w:tc>
      </w:tr>
    </w:tbl>
    <w:p w14:paraId="6EEA1932" w14:textId="6948511A" w:rsidR="00D466C8" w:rsidRPr="00C35405" w:rsidRDefault="00FC32C6" w:rsidP="00C35405">
      <w:pPr>
        <w:pStyle w:val="Heading1"/>
      </w:pPr>
      <w:r>
        <w:t xml:space="preserve">TENNIS 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32"/>
        <w:gridCol w:w="6218"/>
      </w:tblGrid>
      <w:tr w:rsidR="000B1FEE" w:rsidRPr="003733A6" w14:paraId="295EFE06" w14:textId="77777777" w:rsidTr="00194AAA">
        <w:tc>
          <w:tcPr>
            <w:tcW w:w="3132" w:type="dxa"/>
            <w:shd w:val="clear" w:color="auto" w:fill="1C6194" w:themeFill="accent6"/>
          </w:tcPr>
          <w:p w14:paraId="59F06A48" w14:textId="589D0455" w:rsidR="000B1FEE" w:rsidRDefault="000B1FEE" w:rsidP="0045676C">
            <w:pPr>
              <w:pStyle w:val="rowheading"/>
              <w:rPr>
                <w:lang w:eastAsia="ja-JP"/>
              </w:rPr>
            </w:pPr>
            <w:r>
              <w:t>Height</w:t>
            </w:r>
            <w:r w:rsidR="009905E9">
              <w:t xml:space="preserve"> </w:t>
            </w:r>
            <w:r w:rsidR="009905E9">
              <w:rPr>
                <w:rFonts w:hint="eastAsia"/>
                <w:lang w:eastAsia="ja-JP"/>
              </w:rPr>
              <w:t>身長</w:t>
            </w:r>
          </w:p>
        </w:tc>
        <w:tc>
          <w:tcPr>
            <w:tcW w:w="6218" w:type="dxa"/>
          </w:tcPr>
          <w:p w14:paraId="772A35CD" w14:textId="2F684A0E" w:rsidR="000B1FEE" w:rsidRPr="000C4BF2" w:rsidRDefault="000B1FEE" w:rsidP="008851A0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0B1FEE" w:rsidRPr="003733A6" w14:paraId="6CADFE1B" w14:textId="77777777" w:rsidTr="00194AAA">
        <w:tc>
          <w:tcPr>
            <w:tcW w:w="3132" w:type="dxa"/>
            <w:shd w:val="clear" w:color="auto" w:fill="1C6194" w:themeFill="accent6"/>
          </w:tcPr>
          <w:p w14:paraId="4CB3AD32" w14:textId="7767193D" w:rsidR="000B1FEE" w:rsidRDefault="000B1FEE" w:rsidP="0045676C">
            <w:pPr>
              <w:pStyle w:val="rowheading"/>
              <w:rPr>
                <w:lang w:eastAsia="ja-JP"/>
              </w:rPr>
            </w:pPr>
            <w:r>
              <w:t>Right or Lefthanded</w:t>
            </w:r>
            <w:r w:rsidR="009905E9">
              <w:rPr>
                <w:rFonts w:hint="eastAsia"/>
                <w:lang w:eastAsia="ja-JP"/>
              </w:rPr>
              <w:t>右</w:t>
            </w:r>
            <w:r w:rsidR="009905E9">
              <w:rPr>
                <w:lang w:eastAsia="ja-JP"/>
              </w:rPr>
              <w:t>/</w:t>
            </w:r>
            <w:r w:rsidR="009905E9">
              <w:rPr>
                <w:rFonts w:hint="eastAsia"/>
                <w:lang w:eastAsia="ja-JP"/>
              </w:rPr>
              <w:t>左利き</w:t>
            </w:r>
          </w:p>
        </w:tc>
        <w:tc>
          <w:tcPr>
            <w:tcW w:w="6218" w:type="dxa"/>
          </w:tcPr>
          <w:p w14:paraId="2408478F" w14:textId="4EEDC9C3" w:rsidR="000B1FEE" w:rsidRPr="000C4BF2" w:rsidRDefault="000B1FEE" w:rsidP="00566760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7432B6" w:rsidRPr="003733A6" w14:paraId="307DE1D1" w14:textId="77777777" w:rsidTr="00194AAA">
        <w:tc>
          <w:tcPr>
            <w:tcW w:w="3132" w:type="dxa"/>
            <w:shd w:val="clear" w:color="auto" w:fill="1C6194" w:themeFill="accent6"/>
          </w:tcPr>
          <w:p w14:paraId="3CEE98AD" w14:textId="77777777" w:rsidR="007432B6" w:rsidRDefault="007432B6" w:rsidP="0045676C">
            <w:pPr>
              <w:pStyle w:val="rowheading"/>
            </w:pPr>
            <w:r>
              <w:t>Racket/String/Shoe</w:t>
            </w:r>
            <w:r w:rsidR="00604056">
              <w:t xml:space="preserve"> size</w:t>
            </w:r>
          </w:p>
          <w:p w14:paraId="63C3D4D4" w14:textId="40DA089B" w:rsidR="009905E9" w:rsidRDefault="009905E9" w:rsidP="0045676C">
            <w:pPr>
              <w:pStyle w:val="rowheading"/>
              <w:rPr>
                <w:lang w:eastAsia="ja-JP"/>
              </w:rPr>
            </w:pPr>
            <w:r>
              <w:rPr>
                <w:lang w:eastAsia="ja-JP"/>
              </w:rPr>
              <w:t>ラケット</w:t>
            </w:r>
            <w:r>
              <w:rPr>
                <w:lang w:eastAsia="ja-JP"/>
              </w:rPr>
              <w:t>/</w:t>
            </w:r>
            <w:r>
              <w:rPr>
                <w:lang w:eastAsia="ja-JP"/>
              </w:rPr>
              <w:t>ストリング</w:t>
            </w:r>
            <w:r>
              <w:rPr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シューズサイズ</w:t>
            </w:r>
          </w:p>
        </w:tc>
        <w:tc>
          <w:tcPr>
            <w:tcW w:w="6218" w:type="dxa"/>
          </w:tcPr>
          <w:p w14:paraId="6AC8B2BD" w14:textId="77777777" w:rsidR="007432B6" w:rsidRPr="000C4BF2" w:rsidRDefault="007432B6" w:rsidP="00566760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566760" w:rsidRPr="003733A6" w14:paraId="15361ED5" w14:textId="77777777" w:rsidTr="00194AAA">
        <w:tc>
          <w:tcPr>
            <w:tcW w:w="3132" w:type="dxa"/>
            <w:shd w:val="clear" w:color="auto" w:fill="1C6194" w:themeFill="accent6"/>
          </w:tcPr>
          <w:p w14:paraId="25D5911F" w14:textId="1E06DAD4" w:rsidR="00FC32C6" w:rsidRPr="003733A6" w:rsidRDefault="00FC32C6" w:rsidP="0045676C">
            <w:pPr>
              <w:pStyle w:val="rowheading"/>
              <w:rPr>
                <w:lang w:eastAsia="ja-JP"/>
              </w:rPr>
            </w:pPr>
            <w:r>
              <w:t xml:space="preserve">Ranking (National, </w:t>
            </w:r>
            <w:r w:rsidR="00194AAA">
              <w:rPr>
                <w:lang w:eastAsia="ja-JP"/>
              </w:rPr>
              <w:t>ITF,ATP,WTA</w:t>
            </w:r>
            <w:r>
              <w:rPr>
                <w:rFonts w:hint="eastAsia"/>
                <w:lang w:eastAsia="ja-JP"/>
              </w:rPr>
              <w:t>)</w:t>
            </w:r>
            <w:r w:rsidR="005E490C">
              <w:rPr>
                <w:rFonts w:hint="eastAsia"/>
                <w:lang w:eastAsia="ja-JP"/>
              </w:rPr>
              <w:t xml:space="preserve">　ナショナルランキング</w:t>
            </w:r>
          </w:p>
        </w:tc>
        <w:tc>
          <w:tcPr>
            <w:tcW w:w="6218" w:type="dxa"/>
          </w:tcPr>
          <w:p w14:paraId="0D2D12C7" w14:textId="77777777" w:rsidR="00566760" w:rsidRPr="000C4BF2" w:rsidRDefault="00566760" w:rsidP="00566760">
            <w:pPr>
              <w:pStyle w:val="Row"/>
              <w:rPr>
                <w:b/>
                <w:bCs/>
              </w:rPr>
            </w:pPr>
          </w:p>
        </w:tc>
      </w:tr>
      <w:tr w:rsidR="00566760" w:rsidRPr="003733A6" w14:paraId="4ED76B34" w14:textId="77777777" w:rsidTr="00194AAA">
        <w:tc>
          <w:tcPr>
            <w:tcW w:w="3132" w:type="dxa"/>
            <w:shd w:val="clear" w:color="auto" w:fill="1C6194" w:themeFill="accent6"/>
          </w:tcPr>
          <w:p w14:paraId="5849903E" w14:textId="4265270A" w:rsidR="00566760" w:rsidRPr="003733A6" w:rsidRDefault="00FC32C6" w:rsidP="0045676C">
            <w:pPr>
              <w:pStyle w:val="rowheading"/>
              <w:rPr>
                <w:lang w:eastAsia="ja-JP"/>
              </w:rPr>
            </w:pPr>
            <w:r>
              <w:t>UTR Rating</w:t>
            </w:r>
            <w:r w:rsidR="005E490C">
              <w:rPr>
                <w:rFonts w:hint="eastAsia"/>
                <w:lang w:eastAsia="ja-JP"/>
              </w:rPr>
              <w:t xml:space="preserve">　</w:t>
            </w:r>
            <w:r w:rsidR="005E490C">
              <w:rPr>
                <w:lang w:eastAsia="ja-JP"/>
              </w:rPr>
              <w:t>UTR</w:t>
            </w:r>
            <w:r w:rsidR="005E490C">
              <w:rPr>
                <w:rFonts w:hint="eastAsia"/>
                <w:lang w:eastAsia="ja-JP"/>
              </w:rPr>
              <w:t>ランキング</w:t>
            </w:r>
          </w:p>
        </w:tc>
        <w:tc>
          <w:tcPr>
            <w:tcW w:w="6218" w:type="dxa"/>
          </w:tcPr>
          <w:p w14:paraId="192F8393" w14:textId="1928CAC4" w:rsidR="00566760" w:rsidRPr="000C4BF2" w:rsidRDefault="00566760" w:rsidP="00566760">
            <w:pPr>
              <w:pStyle w:val="Row"/>
              <w:rPr>
                <w:b/>
                <w:bCs/>
                <w:lang w:eastAsia="ja-JP"/>
              </w:rPr>
            </w:pPr>
          </w:p>
        </w:tc>
      </w:tr>
      <w:tr w:rsidR="00194AAA" w:rsidRPr="003733A6" w14:paraId="7B8E8187" w14:textId="77777777" w:rsidTr="00D95B35">
        <w:tc>
          <w:tcPr>
            <w:tcW w:w="3132" w:type="dxa"/>
            <w:shd w:val="clear" w:color="auto" w:fill="1C6194" w:themeFill="accent6"/>
          </w:tcPr>
          <w:p w14:paraId="39388AB3" w14:textId="6317D72A" w:rsidR="00194AAA" w:rsidRPr="003733A6" w:rsidRDefault="00194AAA" w:rsidP="0045676C">
            <w:pPr>
              <w:pStyle w:val="rowheading"/>
              <w:rPr>
                <w:lang w:eastAsia="ja-JP"/>
              </w:rPr>
            </w:pPr>
            <w:r>
              <w:t>Best Results</w:t>
            </w:r>
            <w:r>
              <w:rPr>
                <w:rFonts w:hint="eastAsia"/>
                <w:lang w:eastAsia="ja-JP"/>
              </w:rPr>
              <w:t xml:space="preserve">　最高戦績</w:t>
            </w:r>
          </w:p>
        </w:tc>
        <w:tc>
          <w:tcPr>
            <w:tcW w:w="6218" w:type="dxa"/>
          </w:tcPr>
          <w:p w14:paraId="492DC294" w14:textId="339B1240" w:rsidR="00194AAA" w:rsidRPr="000C4BF2" w:rsidRDefault="00194AAA" w:rsidP="00566760">
            <w:pPr>
              <w:pStyle w:val="Row"/>
              <w:rPr>
                <w:b/>
                <w:bCs/>
              </w:rPr>
            </w:pPr>
          </w:p>
        </w:tc>
      </w:tr>
      <w:tr w:rsidR="00194AAA" w:rsidRPr="003733A6" w14:paraId="28AE6B4C" w14:textId="77777777" w:rsidTr="00D95B35">
        <w:tc>
          <w:tcPr>
            <w:tcW w:w="3132" w:type="dxa"/>
            <w:shd w:val="clear" w:color="auto" w:fill="1C6194" w:themeFill="accent6"/>
          </w:tcPr>
          <w:p w14:paraId="250C091D" w14:textId="1BD5AFA6" w:rsidR="00194AAA" w:rsidRPr="003733A6" w:rsidRDefault="00194AAA" w:rsidP="0045676C">
            <w:pPr>
              <w:pStyle w:val="rowheading"/>
              <w:rPr>
                <w:lang w:eastAsia="ja-JP"/>
              </w:rPr>
            </w:pPr>
            <w:r>
              <w:t>Coach’s Name</w:t>
            </w:r>
            <w:r>
              <w:rPr>
                <w:rFonts w:hint="eastAsia"/>
                <w:lang w:eastAsia="ja-JP"/>
              </w:rPr>
              <w:t xml:space="preserve">　コーチ氏名</w:t>
            </w:r>
          </w:p>
        </w:tc>
        <w:tc>
          <w:tcPr>
            <w:tcW w:w="6218" w:type="dxa"/>
          </w:tcPr>
          <w:p w14:paraId="59C654C2" w14:textId="77777777" w:rsidR="00194AAA" w:rsidRPr="000C4BF2" w:rsidRDefault="00194AAA" w:rsidP="00566760">
            <w:pPr>
              <w:pStyle w:val="Row"/>
              <w:rPr>
                <w:b/>
                <w:bCs/>
              </w:rPr>
            </w:pPr>
          </w:p>
        </w:tc>
      </w:tr>
      <w:tr w:rsidR="00194AAA" w:rsidRPr="003733A6" w14:paraId="57A8E1FF" w14:textId="77777777" w:rsidTr="00D95B35">
        <w:tc>
          <w:tcPr>
            <w:tcW w:w="3132" w:type="dxa"/>
            <w:shd w:val="clear" w:color="auto" w:fill="1C6194" w:themeFill="accent6"/>
          </w:tcPr>
          <w:p w14:paraId="70A6573B" w14:textId="3C6B37FF" w:rsidR="00194AAA" w:rsidRDefault="00194AAA" w:rsidP="0045676C">
            <w:pPr>
              <w:pStyle w:val="rowheading"/>
              <w:rPr>
                <w:lang w:eastAsia="ja-JP"/>
              </w:rPr>
            </w:pPr>
            <w:r>
              <w:t>Coach’s Contact (Ph #, email)</w:t>
            </w:r>
            <w:r>
              <w:rPr>
                <w:rFonts w:hint="eastAsia"/>
                <w:lang w:eastAsia="ja-JP"/>
              </w:rPr>
              <w:t xml:space="preserve">　（コーチの連絡先）</w:t>
            </w:r>
          </w:p>
        </w:tc>
        <w:tc>
          <w:tcPr>
            <w:tcW w:w="6218" w:type="dxa"/>
          </w:tcPr>
          <w:p w14:paraId="386D642D" w14:textId="5F17DE04" w:rsidR="00194AAA" w:rsidRPr="000C4BF2" w:rsidRDefault="00194AAA" w:rsidP="00566760">
            <w:pPr>
              <w:pStyle w:val="Row"/>
              <w:rPr>
                <w:b/>
                <w:bCs/>
              </w:rPr>
            </w:pPr>
          </w:p>
        </w:tc>
      </w:tr>
      <w:tr w:rsidR="00194AAA" w:rsidRPr="003733A6" w14:paraId="2F5347AD" w14:textId="77777777" w:rsidTr="00D95B35">
        <w:tc>
          <w:tcPr>
            <w:tcW w:w="3132" w:type="dxa"/>
            <w:shd w:val="clear" w:color="auto" w:fill="1C6194" w:themeFill="accent6"/>
          </w:tcPr>
          <w:p w14:paraId="176E0D5A" w14:textId="32989033" w:rsidR="00194AAA" w:rsidRDefault="00194AAA" w:rsidP="0045676C">
            <w:pPr>
              <w:pStyle w:val="rowheading"/>
              <w:rPr>
                <w:lang w:eastAsia="ja-JP"/>
              </w:rPr>
            </w:pPr>
            <w:r>
              <w:t>Home Club</w:t>
            </w:r>
            <w:r>
              <w:rPr>
                <w:rFonts w:hint="eastAsia"/>
                <w:lang w:eastAsia="ja-JP"/>
              </w:rPr>
              <w:t xml:space="preserve">　ホームクラブ</w:t>
            </w:r>
          </w:p>
        </w:tc>
        <w:tc>
          <w:tcPr>
            <w:tcW w:w="6218" w:type="dxa"/>
          </w:tcPr>
          <w:p w14:paraId="7402ED37" w14:textId="77777777" w:rsidR="00194AAA" w:rsidRPr="000C4BF2" w:rsidRDefault="00194AAA" w:rsidP="00566760">
            <w:pPr>
              <w:pStyle w:val="Row"/>
              <w:rPr>
                <w:b/>
                <w:bCs/>
              </w:rPr>
            </w:pPr>
          </w:p>
        </w:tc>
      </w:tr>
      <w:tr w:rsidR="00194AAA" w:rsidRPr="003733A6" w14:paraId="625671B0" w14:textId="77777777" w:rsidTr="00D95B35">
        <w:tc>
          <w:tcPr>
            <w:tcW w:w="3132" w:type="dxa"/>
            <w:shd w:val="clear" w:color="auto" w:fill="1C6194" w:themeFill="accent6"/>
          </w:tcPr>
          <w:p w14:paraId="11E5BA1C" w14:textId="5B930974" w:rsidR="00194AAA" w:rsidRDefault="00194AAA" w:rsidP="0045676C">
            <w:pPr>
              <w:pStyle w:val="rowheading"/>
              <w:rPr>
                <w:lang w:eastAsia="ja-JP"/>
              </w:rPr>
            </w:pPr>
          </w:p>
        </w:tc>
        <w:tc>
          <w:tcPr>
            <w:tcW w:w="6218" w:type="dxa"/>
          </w:tcPr>
          <w:p w14:paraId="35218775" w14:textId="726B12E3" w:rsidR="00194AAA" w:rsidRPr="000C4BF2" w:rsidRDefault="00194AAA" w:rsidP="00566760">
            <w:pPr>
              <w:pStyle w:val="Row"/>
              <w:rPr>
                <w:b/>
                <w:bCs/>
              </w:rPr>
            </w:pPr>
          </w:p>
        </w:tc>
      </w:tr>
    </w:tbl>
    <w:p w14:paraId="169FE944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D569" w14:textId="77777777" w:rsidR="003848DD" w:rsidRDefault="003848DD" w:rsidP="00D337E7">
      <w:pPr>
        <w:spacing w:after="0" w:line="240" w:lineRule="auto"/>
      </w:pPr>
      <w:r>
        <w:separator/>
      </w:r>
    </w:p>
  </w:endnote>
  <w:endnote w:type="continuationSeparator" w:id="0">
    <w:p w14:paraId="2765C3D6" w14:textId="77777777" w:rsidR="003848DD" w:rsidRDefault="003848DD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505C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437DC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DF59" w14:textId="77777777" w:rsidR="003848DD" w:rsidRDefault="003848DD" w:rsidP="00D337E7">
      <w:pPr>
        <w:spacing w:after="0" w:line="240" w:lineRule="auto"/>
      </w:pPr>
      <w:r>
        <w:separator/>
      </w:r>
    </w:p>
  </w:footnote>
  <w:footnote w:type="continuationSeparator" w:id="0">
    <w:p w14:paraId="796F2173" w14:textId="77777777" w:rsidR="003848DD" w:rsidRDefault="003848DD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doNotDisplayPageBoundaries/>
  <w:bordersDoNotSurroundHeader/>
  <w:bordersDoNotSurroundFooter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B4"/>
    <w:rsid w:val="00042D97"/>
    <w:rsid w:val="00064BDC"/>
    <w:rsid w:val="000714FA"/>
    <w:rsid w:val="00094B97"/>
    <w:rsid w:val="00097AEC"/>
    <w:rsid w:val="000B1FEE"/>
    <w:rsid w:val="000B5220"/>
    <w:rsid w:val="000B61C3"/>
    <w:rsid w:val="000C4BF2"/>
    <w:rsid w:val="000C516F"/>
    <w:rsid w:val="000D6FB5"/>
    <w:rsid w:val="00116044"/>
    <w:rsid w:val="00151483"/>
    <w:rsid w:val="001523CE"/>
    <w:rsid w:val="0016408C"/>
    <w:rsid w:val="001664D3"/>
    <w:rsid w:val="001851DD"/>
    <w:rsid w:val="001877B3"/>
    <w:rsid w:val="00194AAA"/>
    <w:rsid w:val="001A4DB2"/>
    <w:rsid w:val="001D592A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848DD"/>
    <w:rsid w:val="003A7D9D"/>
    <w:rsid w:val="003C6FEA"/>
    <w:rsid w:val="0040257F"/>
    <w:rsid w:val="004126A9"/>
    <w:rsid w:val="00437DCA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86B7A"/>
    <w:rsid w:val="00593BAB"/>
    <w:rsid w:val="005C00CF"/>
    <w:rsid w:val="005D415D"/>
    <w:rsid w:val="005E490C"/>
    <w:rsid w:val="006030ED"/>
    <w:rsid w:val="00604056"/>
    <w:rsid w:val="0063236A"/>
    <w:rsid w:val="00632991"/>
    <w:rsid w:val="00675754"/>
    <w:rsid w:val="006A09A4"/>
    <w:rsid w:val="006A79B1"/>
    <w:rsid w:val="006E0AF4"/>
    <w:rsid w:val="007039EB"/>
    <w:rsid w:val="00733D60"/>
    <w:rsid w:val="007432B6"/>
    <w:rsid w:val="00746031"/>
    <w:rsid w:val="007A7518"/>
    <w:rsid w:val="007D0CED"/>
    <w:rsid w:val="00843527"/>
    <w:rsid w:val="00866364"/>
    <w:rsid w:val="00881D3E"/>
    <w:rsid w:val="008851A0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905E9"/>
    <w:rsid w:val="009A10EE"/>
    <w:rsid w:val="009A15B4"/>
    <w:rsid w:val="009A22C6"/>
    <w:rsid w:val="009B67EE"/>
    <w:rsid w:val="009B7C5E"/>
    <w:rsid w:val="009D4996"/>
    <w:rsid w:val="00A00EF5"/>
    <w:rsid w:val="00A11E63"/>
    <w:rsid w:val="00A34676"/>
    <w:rsid w:val="00A3755A"/>
    <w:rsid w:val="00A428CB"/>
    <w:rsid w:val="00A46D63"/>
    <w:rsid w:val="00A55548"/>
    <w:rsid w:val="00A674FB"/>
    <w:rsid w:val="00A67B90"/>
    <w:rsid w:val="00A9306C"/>
    <w:rsid w:val="00AA7A92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BE0632"/>
    <w:rsid w:val="00C31707"/>
    <w:rsid w:val="00C34E2B"/>
    <w:rsid w:val="00C35405"/>
    <w:rsid w:val="00C825F9"/>
    <w:rsid w:val="00C9614E"/>
    <w:rsid w:val="00CB56E9"/>
    <w:rsid w:val="00CD2919"/>
    <w:rsid w:val="00CE40BA"/>
    <w:rsid w:val="00D246BE"/>
    <w:rsid w:val="00D337E7"/>
    <w:rsid w:val="00D34985"/>
    <w:rsid w:val="00D466C8"/>
    <w:rsid w:val="00D83ACF"/>
    <w:rsid w:val="00D956C2"/>
    <w:rsid w:val="00DF6BAE"/>
    <w:rsid w:val="00E36A2B"/>
    <w:rsid w:val="00E566B8"/>
    <w:rsid w:val="00EA2EC9"/>
    <w:rsid w:val="00EC2B7D"/>
    <w:rsid w:val="00EC6214"/>
    <w:rsid w:val="00ED015C"/>
    <w:rsid w:val="00EE1CD0"/>
    <w:rsid w:val="00F220C8"/>
    <w:rsid w:val="00F30788"/>
    <w:rsid w:val="00F67C00"/>
    <w:rsid w:val="00F71D68"/>
    <w:rsid w:val="00F80CED"/>
    <w:rsid w:val="00F87308"/>
    <w:rsid w:val="00F963B3"/>
    <w:rsid w:val="00FB23F6"/>
    <w:rsid w:val="00FC32C6"/>
    <w:rsid w:val="00FD229A"/>
    <w:rsid w:val="00FE6965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F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C:\Users\tom\AppData\Roaming\Microsoft\Templates\Online service profile worksheet.dotx</Template>
  <TotalTime>0</TotalTime>
  <Pages>3</Pages>
  <Words>188</Words>
  <Characters>949</Characters>
  <Application>Microsoft Office Word</Application>
  <DocSecurity>0</DocSecurity>
  <Lines>94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2022-01-03T15:50:00Z</dcterms:created>
  <dcterms:modified xsi:type="dcterms:W3CDTF">2022-01-03T15:50:00Z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